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632EFDB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0D4D9A">
        <w:rPr>
          <w:kern w:val="3"/>
          <w:lang w:val="sr-Latn-RS" w:eastAsia="ar-SA"/>
        </w:rPr>
        <w:t>04</w:t>
      </w:r>
      <w:r w:rsidR="00656493">
        <w:rPr>
          <w:kern w:val="3"/>
          <w:lang w:val="en-US" w:eastAsia="ar-SA"/>
        </w:rPr>
        <w:t>.0</w:t>
      </w:r>
      <w:r w:rsidR="000D4D9A">
        <w:rPr>
          <w:kern w:val="3"/>
          <w:lang w:val="sr-Latn-RS" w:eastAsia="ar-SA"/>
        </w:rPr>
        <w:t>3</w:t>
      </w:r>
      <w:r w:rsidR="00656493">
        <w:rPr>
          <w:kern w:val="3"/>
          <w:lang w:val="en-US" w:eastAsia="ar-SA"/>
        </w:rPr>
        <w:t>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990B5F3" w:rsidR="00EC05A7" w:rsidRPr="000D4D9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1C0ADA">
        <w:rPr>
          <w:b/>
          <w:bCs/>
          <w:kern w:val="3"/>
          <w:u w:val="single"/>
          <w:lang w:val="sr-Cyrl-RS" w:eastAsia="ar-SA"/>
        </w:rPr>
        <w:t xml:space="preserve">Призма квачила </w:t>
      </w:r>
      <w:r w:rsidR="000D4D9A">
        <w:rPr>
          <w:b/>
          <w:bCs/>
          <w:kern w:val="3"/>
          <w:u w:val="single"/>
          <w:lang w:val="sr-Cyrl-RS" w:eastAsia="ar-SA"/>
        </w:rPr>
        <w:t>Л+Д-поновљен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12EFCB8" w:rsidR="00EC05A7" w:rsidRPr="006564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u w:val="single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</w:t>
      </w:r>
      <w:r w:rsidR="00656493">
        <w:rPr>
          <w:b/>
          <w:kern w:val="3"/>
          <w:lang w:val="sr-Cyrl-RS" w:eastAsia="ar-SA"/>
        </w:rPr>
        <w:t xml:space="preserve">: </w:t>
      </w:r>
      <w:r w:rsidR="006402EC">
        <w:rPr>
          <w:b/>
          <w:kern w:val="3"/>
          <w:u w:val="single"/>
          <w:lang w:val="sr-Cyrl-RS" w:eastAsia="ar-SA"/>
        </w:rPr>
        <w:t>преко</w:t>
      </w:r>
      <w:r w:rsidR="00656493">
        <w:rPr>
          <w:b/>
          <w:kern w:val="3"/>
          <w:u w:val="single"/>
          <w:lang w:val="sr-Cyrl-RS" w:eastAsia="ar-SA"/>
        </w:rPr>
        <w:t xml:space="preserve"> 10.000,00 дин.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8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4DB60B63" w:rsidR="00EC05A7" w:rsidRPr="00EC05A7" w:rsidRDefault="00EC05A7" w:rsidP="0039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0D4D9A">
        <w:rPr>
          <w:b/>
          <w:kern w:val="3"/>
          <w:lang w:val="sr-Cyrl-RS" w:eastAsia="ar-SA"/>
        </w:rPr>
        <w:t>10</w:t>
      </w:r>
      <w:r w:rsidR="00656493">
        <w:rPr>
          <w:b/>
          <w:kern w:val="3"/>
          <w:lang w:val="sr-Cyrl-RS" w:eastAsia="ar-SA"/>
        </w:rPr>
        <w:t xml:space="preserve"> радних </w:t>
      </w:r>
      <w:r w:rsidRPr="00EC05A7">
        <w:rPr>
          <w:b/>
          <w:kern w:val="3"/>
          <w:lang w:val="en-US" w:eastAsia="ar-SA"/>
        </w:rPr>
        <w:t>дана</w:t>
      </w:r>
      <w:r w:rsidR="00656493">
        <w:rPr>
          <w:b/>
          <w:kern w:val="3"/>
          <w:lang w:val="sr-Cyrl-RS" w:eastAsia="ar-SA"/>
        </w:rPr>
        <w:t xml:space="preserve"> </w:t>
      </w:r>
      <w:r w:rsidRPr="00EC05A7">
        <w:rPr>
          <w:b/>
          <w:kern w:val="3"/>
          <w:lang w:val="en-US" w:eastAsia="ar-SA"/>
        </w:rPr>
        <w:t>од дана пријема наруџбенице наручиоца.</w:t>
      </w:r>
    </w:p>
    <w:p w14:paraId="67085395" w14:textId="77777777" w:rsidR="00EC05A7" w:rsidRPr="00EC05A7" w:rsidRDefault="00EC05A7" w:rsidP="003975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textAlignment w:val="baseline"/>
        <w:rPr>
          <w:b/>
          <w:kern w:val="3"/>
          <w:lang w:val="en-US" w:eastAsia="ar-SA"/>
        </w:rPr>
      </w:pPr>
    </w:p>
    <w:p w14:paraId="457B727E" w14:textId="7FC9C655" w:rsidR="00EC05A7" w:rsidRPr="00656493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656493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3C7D5E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Понуде се достављају на e-mail</w:t>
      </w:r>
      <w:hyperlink r:id="rId9" w:history="1">
        <w:r w:rsidR="00AF7627" w:rsidRPr="00B93399">
          <w:rPr>
            <w:rStyle w:val="Hiperveza"/>
            <w:b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F7627" w:rsidRPr="000D4D9A">
          <w:rPr>
            <w:rStyle w:val="Hiperveza"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nabavka.ibarski@gmail.com</w:t>
        </w:r>
        <w:r w:rsidR="00AF7627" w:rsidRPr="00B93399">
          <w:rPr>
            <w:rStyle w:val="Hiperveza"/>
            <w:b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0D4D9A">
        <w:rPr>
          <w:kern w:val="3"/>
          <w:lang w:val="sr-Cyrl-RS" w:eastAsia="ar-SA"/>
        </w:rPr>
        <w:t xml:space="preserve"> </w:t>
      </w:r>
      <w:r w:rsidR="000D4D9A">
        <w:rPr>
          <w:b/>
          <w:bCs/>
          <w:kern w:val="3"/>
          <w:lang w:val="sr-Cyrl-RS" w:eastAsia="ar-SA"/>
        </w:rPr>
        <w:t>06.03.2024.</w:t>
      </w:r>
      <w:r w:rsidR="00656493">
        <w:rPr>
          <w:kern w:val="3"/>
          <w:u w:val="single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656493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E3D4251" w:rsidR="005C2B67" w:rsidRPr="00656493" w:rsidRDefault="003F0BF2" w:rsidP="00EC05A7">
      <w:pPr>
        <w:rPr>
          <w:lang w:val="sr-Cyrl-RS"/>
        </w:rPr>
      </w:pPr>
      <w:r>
        <w:rPr>
          <w:lang w:val="sr-Cyrl-RS"/>
        </w:rPr>
        <w:t>Милан Пешић: 063/133-45-73</w:t>
      </w:r>
    </w:p>
    <w:sectPr w:rsidR="005C2B67" w:rsidRPr="00656493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58DFC" w14:textId="77777777" w:rsidR="003709D2" w:rsidRDefault="003709D2">
      <w:r>
        <w:separator/>
      </w:r>
    </w:p>
  </w:endnote>
  <w:endnote w:type="continuationSeparator" w:id="0">
    <w:p w14:paraId="2C3DEE6F" w14:textId="77777777" w:rsidR="003709D2" w:rsidRDefault="0037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B498" w14:textId="77777777" w:rsidR="003709D2" w:rsidRDefault="003709D2">
      <w:r>
        <w:separator/>
      </w:r>
    </w:p>
  </w:footnote>
  <w:footnote w:type="continuationSeparator" w:id="0">
    <w:p w14:paraId="6AE4FA16" w14:textId="77777777" w:rsidR="003709D2" w:rsidRDefault="0037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105901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2074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216E9"/>
    <w:rsid w:val="000D4D9A"/>
    <w:rsid w:val="000F11AA"/>
    <w:rsid w:val="001C0ADA"/>
    <w:rsid w:val="001C1ADE"/>
    <w:rsid w:val="002113F7"/>
    <w:rsid w:val="002B5C66"/>
    <w:rsid w:val="002C2705"/>
    <w:rsid w:val="00304BC5"/>
    <w:rsid w:val="00330651"/>
    <w:rsid w:val="003709D2"/>
    <w:rsid w:val="00397575"/>
    <w:rsid w:val="003A317F"/>
    <w:rsid w:val="003F0BF2"/>
    <w:rsid w:val="00434B37"/>
    <w:rsid w:val="004913EC"/>
    <w:rsid w:val="004F752D"/>
    <w:rsid w:val="005C2B67"/>
    <w:rsid w:val="006402EC"/>
    <w:rsid w:val="00656493"/>
    <w:rsid w:val="00707CE2"/>
    <w:rsid w:val="007260CD"/>
    <w:rsid w:val="00730432"/>
    <w:rsid w:val="00824215"/>
    <w:rsid w:val="008432DD"/>
    <w:rsid w:val="00864A03"/>
    <w:rsid w:val="00901E7E"/>
    <w:rsid w:val="0095064A"/>
    <w:rsid w:val="00955644"/>
    <w:rsid w:val="00976821"/>
    <w:rsid w:val="00A3396B"/>
    <w:rsid w:val="00AF7627"/>
    <w:rsid w:val="00D506D2"/>
    <w:rsid w:val="00D94092"/>
    <w:rsid w:val="00DC2C98"/>
    <w:rsid w:val="00DE678A"/>
    <w:rsid w:val="00E07087"/>
    <w:rsid w:val="00E17E1D"/>
    <w:rsid w:val="00E45924"/>
    <w:rsid w:val="00E97BE4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peu.rs/nabavke-na-koje-se-ne-primenjuje-zak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nabavka.ibarski@gmail.com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4B0F1-6962-4C13-83AB-7BEADC40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45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32</cp:revision>
  <cp:lastPrinted>2024-01-19T10:16:00Z</cp:lastPrinted>
  <dcterms:created xsi:type="dcterms:W3CDTF">2024-01-19T06:19:00Z</dcterms:created>
  <dcterms:modified xsi:type="dcterms:W3CDTF">2024-03-04T11:04:00Z</dcterms:modified>
</cp:coreProperties>
</file>